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7E9AE708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30A7A6E4" w14:textId="35E62B31" w:rsidR="00A340F2" w:rsidRPr="00064E3E" w:rsidRDefault="00FE0263" w:rsidP="00064E3E">
            <w:pPr>
              <w:pStyle w:val="Title"/>
            </w:pPr>
            <w:commentRangeStart w:id="0"/>
            <w:r w:rsidRPr="00064E3E">
              <w:t>INVOICe</w:t>
            </w:r>
            <w:commentRangeEnd w:id="0"/>
            <w:r w:rsidR="00102E99">
              <w:rPr>
                <w:rStyle w:val="CommentReference"/>
                <w:rFonts w:asciiTheme="minorHAnsi" w:eastAsiaTheme="minorEastAsia" w:hAnsiTheme="minorHAnsi" w:cstheme="minorBidi"/>
                <w:caps w:val="0"/>
                <w:color w:val="262626" w:themeColor="text1" w:themeTint="D9"/>
                <w:kern w:val="0"/>
              </w:rPr>
              <w:commentReference w:id="0"/>
            </w:r>
          </w:p>
        </w:tc>
        <w:tc>
          <w:tcPr>
            <w:tcW w:w="3539" w:type="dxa"/>
          </w:tcPr>
          <w:p w14:paraId="2ABA5254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48F51E5E" w14:textId="77777777" w:rsidR="00A340F2" w:rsidRDefault="00A340F2" w:rsidP="002F5404">
            <w:commentRangeStart w:id="1"/>
            <w:r>
              <w:rPr>
                <w:noProof/>
                <w:lang w:eastAsia="en-US"/>
              </w:rPr>
              <w:drawing>
                <wp:inline distT="0" distB="0" distL="0" distR="0" wp14:anchorId="68CA3230" wp14:editId="2FF44098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"/>
            <w:r w:rsidR="00102E99">
              <w:rPr>
                <w:rStyle w:val="CommentReference"/>
              </w:rPr>
              <w:commentReference w:id="1"/>
            </w:r>
          </w:p>
        </w:tc>
      </w:tr>
      <w:tr w:rsidR="00A340F2" w14:paraId="0EC8081A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179E0F33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CEABBDB8B4FE4DA08A8EA6C410079949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25B9E395" w14:textId="77777777" w:rsidR="00A340F2" w:rsidRPr="00064E3E" w:rsidRDefault="00000000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751111FC4D48489AADF59875B4318D0D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675C8C9D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5C938C1F637F487BA56A82D32C174BAF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648B59CB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EC74ED070F884BAC8E06A62C2BCA6786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5100BD20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11ADFCA26D404266A75D3D003C7AC70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2464628C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9814EFE086D4485885697EA3DD9E0D03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1A88977AF3D742ECAC017D71B34EFB31"/>
              </w:placeholder>
              <w:temporary/>
              <w:showingPlcHdr/>
              <w15:appearance w15:val="hidden"/>
            </w:sdtPr>
            <w:sdtContent>
              <w:p w14:paraId="3A255A3E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4603DE01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2B667BFF32B844268EC81428E8A280DE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1D68B245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2CF66D9064C548529FF89635AE2F3B12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548BB5BD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DD0FBDA72B384F6EB3E41965A0403965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290DD8F3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2AEB8B43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69DB8D1B4B7E43D5B5EE41FC9DD6B523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294A5D90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E7B33BE8A4C3485DAC77290F35BE6F9A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-1198380150"/>
              <w:placeholder>
                <w:docPart w:val="2AC77B7549244A2893F61ABCAEDA2E22"/>
              </w:placeholder>
              <w:temporary/>
              <w:showingPlcHdr/>
              <w15:appearance w15:val="hidden"/>
            </w:sdtPr>
            <w:sdtContent>
              <w:p w14:paraId="24F41716" w14:textId="77777777" w:rsidR="00A340F2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43265C31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FBE99F36952E40E6B05872C1035C7F60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31AB9C4B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1062064642"/>
                <w:placeholder>
                  <w:docPart w:val="950EB0961A9A4BCE8418CBDDAA00025D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1F97B095" w14:textId="77777777" w:rsidR="00A340F2" w:rsidRDefault="00000000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05DD2CC249F949229823FE55FCCFD072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195DF49C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447DCC27" w14:textId="77777777" w:rsidR="00A340F2" w:rsidRDefault="00A340F2" w:rsidP="002F5404">
            <w:pPr>
              <w:jc w:val="center"/>
            </w:pPr>
          </w:p>
        </w:tc>
      </w:tr>
    </w:tbl>
    <w:p w14:paraId="1348A185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366D5CFE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64692A7B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Salesperson:"/>
                <w:tag w:val="Salesperson:"/>
                <w:id w:val="-720821619"/>
                <w:placeholder>
                  <w:docPart w:val="4E24593B411540F09A1D6C6A6731BF02"/>
                </w:placeholder>
                <w:temporary/>
                <w:showingPlcHdr/>
                <w15:appearance w15:val="hidden"/>
              </w:sdtPr>
              <w:sdtContent>
                <w:r w:rsidR="00CF2287">
                  <w:t>SALESPERSON</w:t>
                </w:r>
              </w:sdtContent>
            </w:sdt>
          </w:p>
        </w:tc>
        <w:tc>
          <w:tcPr>
            <w:tcW w:w="2313" w:type="dxa"/>
            <w:shd w:val="clear" w:color="auto" w:fill="auto"/>
            <w:hideMark/>
          </w:tcPr>
          <w:p w14:paraId="318F8F3F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Job:"/>
                <w:tag w:val="Job:"/>
                <w:id w:val="274147627"/>
                <w:placeholder>
                  <w:docPart w:val="2EA0C3AC1EDB4B709B929B0DE631FB37"/>
                </w:placeholder>
                <w:temporary/>
                <w:showingPlcHdr/>
                <w15:appearance w15:val="hidden"/>
              </w:sdtPr>
              <w:sdtContent>
                <w:r w:rsidR="00CF2287">
                  <w:t>Job</w:t>
                </w:r>
              </w:sdtContent>
            </w:sdt>
          </w:p>
        </w:tc>
        <w:sdt>
          <w:sdtPr>
            <w:alias w:val="Payment terms:"/>
            <w:tag w:val="Payment terms:"/>
            <w:id w:val="-1356643075"/>
            <w:placeholder>
              <w:docPart w:val="309210D3A7C94763935940948FA2DB8A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shd w:val="clear" w:color="auto" w:fill="auto"/>
                <w:hideMark/>
              </w:tcPr>
              <w:p w14:paraId="6B772034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541B4D32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Due date:"/>
                <w:tag w:val="Due date:"/>
                <w:id w:val="-93870628"/>
                <w:placeholder>
                  <w:docPart w:val="19DBBA549FF7467CA2EDE17B27805803"/>
                </w:placeholder>
                <w:temporary/>
                <w:showingPlcHdr/>
                <w15:appearance w15:val="hidden"/>
              </w:sdtPr>
              <w:sdtContent>
                <w:r w:rsidR="00CF2287">
                  <w:t>Due date</w:t>
                </w:r>
              </w:sdtContent>
            </w:sdt>
          </w:p>
        </w:tc>
      </w:tr>
      <w:tr w:rsidR="00A340F2" w14:paraId="17A47FF7" w14:textId="77777777" w:rsidTr="00B727BE">
        <w:trPr>
          <w:trHeight w:hRule="exact" w:val="403"/>
        </w:trPr>
        <w:tc>
          <w:tcPr>
            <w:tcW w:w="2092" w:type="dxa"/>
          </w:tcPr>
          <w:p w14:paraId="1C955058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3" w:type="dxa"/>
          </w:tcPr>
          <w:p w14:paraId="2738122B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cstheme="minorHAnsi"/>
            </w:rPr>
            <w:alias w:val="Enter due on receipt:"/>
            <w:tag w:val="Enter due on receipt:"/>
            <w:id w:val="-820273682"/>
            <w:placeholder>
              <w:docPart w:val="05B48AC024744390949A0BE022918674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hideMark/>
              </w:tcPr>
              <w:p w14:paraId="2D1DB910" w14:textId="77777777" w:rsidR="00A340F2" w:rsidRPr="00064E3E" w:rsidRDefault="00CF2287" w:rsidP="002F5404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620" w:type="dxa"/>
          </w:tcPr>
          <w:p w14:paraId="6851728D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1CCDDA0F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68675E42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20333530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Quantity:"/>
                <w:tag w:val="Quantity:"/>
                <w:id w:val="871653143"/>
                <w:placeholder>
                  <w:docPart w:val="3E403D66851B4668BC6FB7FDEC38360D"/>
                </w:placeholder>
                <w:temporary/>
                <w:showingPlcHdr/>
                <w15:appearance w15:val="hidden"/>
              </w:sdtPr>
              <w:sdtContent>
                <w:r w:rsidR="00CF2287">
                  <w:t>Quantity</w:t>
                </w:r>
              </w:sdtContent>
            </w:sdt>
          </w:p>
        </w:tc>
        <w:sdt>
          <w:sdtPr>
            <w:alias w:val="Description:"/>
            <w:tag w:val="Description:"/>
            <w:id w:val="329724175"/>
            <w:placeholder>
              <w:docPart w:val="BDB6BABB562D4E2CB16D776E6F586E3D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  <w:hideMark/>
              </w:tcPr>
              <w:p w14:paraId="678C2DB4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-1233764391"/>
            <w:placeholder>
              <w:docPart w:val="E7164100E4894CDCB4951167829CB67D"/>
            </w:placeholder>
            <w:temporary/>
            <w:showingPlcHdr/>
            <w15:appearance w15:val="hidden"/>
          </w:sdtPr>
          <w:sdtContent>
            <w:tc>
              <w:tcPr>
                <w:tcW w:w="2304" w:type="dxa"/>
                <w:hideMark/>
              </w:tcPr>
              <w:p w14:paraId="07C2463C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Unit Price</w:t>
                </w:r>
              </w:p>
            </w:tc>
          </w:sdtContent>
        </w:sdt>
        <w:sdt>
          <w:sdtPr>
            <w:alias w:val="Line total:"/>
            <w:tag w:val="Line total:"/>
            <w:id w:val="-1547060432"/>
            <w:placeholder>
              <w:docPart w:val="ED260037D5BC40E09707A727B05DA7CA"/>
            </w:placeholder>
            <w:temporary/>
            <w:showingPlcHdr/>
            <w15:appearance w15:val="hidden"/>
          </w:sdtPr>
          <w:sdtContent>
            <w:tc>
              <w:tcPr>
                <w:tcW w:w="2195" w:type="dxa"/>
                <w:hideMark/>
              </w:tcPr>
              <w:p w14:paraId="430D183B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Line Total</w:t>
                </w:r>
              </w:p>
            </w:tc>
          </w:sdtContent>
        </w:sdt>
      </w:tr>
    </w:tbl>
    <w:p w14:paraId="6097E71C" w14:textId="77777777" w:rsidR="000E7C40" w:rsidRDefault="000E7C40"/>
    <w:p w14:paraId="3E8A14E8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EB63A0" w14:paraId="12E81E74" w14:textId="77777777" w:rsidTr="002B06E9">
        <w:trPr>
          <w:trHeight w:hRule="exact" w:val="490"/>
        </w:trPr>
        <w:sdt>
          <w:sdtPr>
            <w:alias w:val="Enter product:"/>
            <w:tag w:val="Enter product:"/>
            <w:id w:val="-926576106"/>
            <w:placeholder>
              <w:docPart w:val="5472D45D164948D398A09C8DAF356AEB"/>
            </w:placeholder>
            <w:temporary/>
            <w:showingPlcHdr/>
            <w15:appearance w15:val="hidden"/>
          </w:sdtPr>
          <w:sdtContent>
            <w:tc>
              <w:tcPr>
                <w:tcW w:w="2410" w:type="dxa"/>
              </w:tcPr>
              <w:p w14:paraId="5250EC29" w14:textId="77777777" w:rsidR="00EB63A0" w:rsidRDefault="00EB63A0" w:rsidP="00EB63A0">
                <w:pPr>
                  <w:pStyle w:val="Normalright"/>
                </w:pPr>
                <w:r>
                  <w:t>Product</w:t>
                </w:r>
              </w:p>
            </w:tc>
          </w:sdtContent>
        </w:sdt>
        <w:sdt>
          <w:sdtPr>
            <w:alias w:val="Enter product description:"/>
            <w:tag w:val="Enter product description:"/>
            <w:id w:val="-271399772"/>
            <w:placeholder>
              <w:docPart w:val="F54A721AE66F4D3092CCEC3F9D434A32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</w:tcPr>
              <w:p w14:paraId="0580BF9C" w14:textId="77777777" w:rsidR="00EB63A0" w:rsidRDefault="00EB63A0" w:rsidP="00EB63A0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4" w:type="dxa"/>
          </w:tcPr>
          <w:p w14:paraId="37436790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282689248"/>
                <w:placeholder>
                  <w:docPart w:val="6DC1E551A7EF4FC7A28C83DD91453F01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290251611"/>
                <w:placeholder>
                  <w:docPart w:val="F77BF37FF8E4498EA99695A8D21B945B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  <w:tc>
          <w:tcPr>
            <w:tcW w:w="2195" w:type="dxa"/>
          </w:tcPr>
          <w:p w14:paraId="2FE8D961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0121AC0AC0564789861A54C9ED9AE9F1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0473321"/>
                <w:placeholder>
                  <w:docPart w:val="7A856E8057314CD3AAB65EEFB8A96B75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4EC79768" w14:textId="77777777" w:rsidTr="002B06E9">
        <w:trPr>
          <w:trHeight w:hRule="exact" w:val="490"/>
        </w:trPr>
        <w:sdt>
          <w:sdtPr>
            <w:alias w:val="Enter product:"/>
            <w:tag w:val="Enter product:"/>
            <w:id w:val="-1516921254"/>
            <w:placeholder>
              <w:docPart w:val="26B10F40ED63413BA9CCCDCEC1F8219B"/>
            </w:placeholder>
            <w:temporary/>
            <w:showingPlcHdr/>
            <w15:appearance w15:val="hidden"/>
          </w:sdtPr>
          <w:sdtContent>
            <w:tc>
              <w:tcPr>
                <w:tcW w:w="2410" w:type="dxa"/>
              </w:tcPr>
              <w:p w14:paraId="6DE5152A" w14:textId="77777777" w:rsidR="00EB63A0" w:rsidRDefault="00EB63A0" w:rsidP="00EB63A0">
                <w:pPr>
                  <w:pStyle w:val="Normalright"/>
                </w:pPr>
                <w:r>
                  <w:t>Product</w:t>
                </w:r>
              </w:p>
            </w:tc>
          </w:sdtContent>
        </w:sdt>
        <w:sdt>
          <w:sdtPr>
            <w:alias w:val="Enter product description:"/>
            <w:tag w:val="Enter product description:"/>
            <w:id w:val="-2142264931"/>
            <w:placeholder>
              <w:docPart w:val="AA3BEB4698A04161A266F8AA2F3F38AE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</w:tcPr>
              <w:p w14:paraId="0869E1F9" w14:textId="77777777" w:rsidR="00EB63A0" w:rsidRDefault="00EB63A0" w:rsidP="00EB63A0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4" w:type="dxa"/>
          </w:tcPr>
          <w:p w14:paraId="610ECEB8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646959923"/>
                <w:placeholder>
                  <w:docPart w:val="6F26D8A59F2A452B9E3998C9BBF90F52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585146362"/>
                <w:placeholder>
                  <w:docPart w:val="6151DE8023D3479590485F06E473A168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  <w:tc>
          <w:tcPr>
            <w:tcW w:w="2195" w:type="dxa"/>
          </w:tcPr>
          <w:p w14:paraId="101D4AB4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4A8EE28B764449A895AE482845B3D20C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752045910"/>
                <w:placeholder>
                  <w:docPart w:val="F7693C3E52984C95931325A74402D205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0F740BDE" w14:textId="77777777" w:rsidTr="002B06E9">
        <w:trPr>
          <w:trHeight w:hRule="exact" w:val="490"/>
        </w:trPr>
        <w:sdt>
          <w:sdtPr>
            <w:alias w:val="Enter product:"/>
            <w:tag w:val="Enter product:"/>
            <w:id w:val="-1806759184"/>
            <w:placeholder>
              <w:docPart w:val="1FCCA40CE8C64581A3416A4BD11B50BA"/>
            </w:placeholder>
            <w:temporary/>
            <w:showingPlcHdr/>
            <w15:appearance w15:val="hidden"/>
          </w:sdtPr>
          <w:sdtContent>
            <w:tc>
              <w:tcPr>
                <w:tcW w:w="2410" w:type="dxa"/>
              </w:tcPr>
              <w:p w14:paraId="5A085D93" w14:textId="77777777" w:rsidR="00EB63A0" w:rsidRDefault="00EB63A0" w:rsidP="00EB63A0">
                <w:pPr>
                  <w:pStyle w:val="Normalright"/>
                </w:pPr>
                <w:r>
                  <w:t>Product</w:t>
                </w:r>
              </w:p>
            </w:tc>
          </w:sdtContent>
        </w:sdt>
        <w:sdt>
          <w:sdtPr>
            <w:alias w:val="Enter product description:"/>
            <w:tag w:val="Enter product description:"/>
            <w:id w:val="1688170736"/>
            <w:placeholder>
              <w:docPart w:val="578EA099D0C4479A870FA5EE038C28EA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</w:tcPr>
              <w:p w14:paraId="0DFAC6B8" w14:textId="77777777" w:rsidR="00EB63A0" w:rsidRDefault="00EB63A0" w:rsidP="00EB63A0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4" w:type="dxa"/>
          </w:tcPr>
          <w:p w14:paraId="68A62D0D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2142686059"/>
                <w:placeholder>
                  <w:docPart w:val="860AEE12D2EF42B49692BD8CC04F3EF3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5938588"/>
                <w:placeholder>
                  <w:docPart w:val="1DBB3895F4384AE7ABFA70794234845E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  <w:tc>
          <w:tcPr>
            <w:tcW w:w="2195" w:type="dxa"/>
          </w:tcPr>
          <w:p w14:paraId="4A1B2C01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773892FD684D490A805A82AD79AB9BAC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796800901"/>
                <w:placeholder>
                  <w:docPart w:val="5F5B9068FA7A45E2BD5F68C4A3B2458F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7054145F" w14:textId="77777777" w:rsidTr="002B06E9">
        <w:trPr>
          <w:trHeight w:hRule="exact" w:val="490"/>
        </w:trPr>
        <w:sdt>
          <w:sdtPr>
            <w:alias w:val="Enter product:"/>
            <w:tag w:val="Enter product:"/>
            <w:id w:val="-1517991938"/>
            <w:placeholder>
              <w:docPart w:val="7C50A34F41364ACE9780E7CEE49AB4B4"/>
            </w:placeholder>
            <w:temporary/>
            <w:showingPlcHdr/>
            <w15:appearance w15:val="hidden"/>
          </w:sdtPr>
          <w:sdtContent>
            <w:tc>
              <w:tcPr>
                <w:tcW w:w="2410" w:type="dxa"/>
              </w:tcPr>
              <w:p w14:paraId="71F7ED88" w14:textId="77777777" w:rsidR="00EB63A0" w:rsidRDefault="00EB63A0" w:rsidP="00EB63A0">
                <w:pPr>
                  <w:pStyle w:val="Normalright"/>
                </w:pPr>
                <w:r>
                  <w:t>Product</w:t>
                </w:r>
              </w:p>
            </w:tc>
          </w:sdtContent>
        </w:sdt>
        <w:sdt>
          <w:sdtPr>
            <w:alias w:val="Enter product description:"/>
            <w:tag w:val="Enter product description:"/>
            <w:id w:val="-1425107756"/>
            <w:placeholder>
              <w:docPart w:val="EDF989C21FE74281A82B99BE959ED160"/>
            </w:placeholder>
            <w:temporary/>
            <w:showingPlcHdr/>
            <w15:appearance w15:val="hidden"/>
          </w:sdtPr>
          <w:sdtContent>
            <w:tc>
              <w:tcPr>
                <w:tcW w:w="3616" w:type="dxa"/>
              </w:tcPr>
              <w:p w14:paraId="4F6068DA" w14:textId="77777777" w:rsidR="00EB63A0" w:rsidRDefault="00EB63A0" w:rsidP="00EB63A0">
                <w:pPr>
                  <w:pStyle w:val="Normalright"/>
                </w:pPr>
                <w:r>
                  <w:t>Product description</w:t>
                </w:r>
              </w:p>
            </w:tc>
          </w:sdtContent>
        </w:sdt>
        <w:tc>
          <w:tcPr>
            <w:tcW w:w="2304" w:type="dxa"/>
          </w:tcPr>
          <w:p w14:paraId="40A34325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075161892"/>
                <w:placeholder>
                  <w:docPart w:val="FBE9E25DFE414DD09442951E4903E565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374459684"/>
                <w:placeholder>
                  <w:docPart w:val="F23DCD2190364D0987CE0AF0049E4F34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  <w:tc>
          <w:tcPr>
            <w:tcW w:w="2195" w:type="dxa"/>
          </w:tcPr>
          <w:p w14:paraId="5253B503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B73902F9FE9D4411B800968842E84A60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836292828"/>
                <w:placeholder>
                  <w:docPart w:val="DEDA7FC1EA0B4946A82C1C3AA7A428A5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A340F2" w14:paraId="718062AF" w14:textId="77777777" w:rsidTr="000E7C40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649E6A02" w14:textId="77777777" w:rsidR="00A340F2" w:rsidRDefault="00000000" w:rsidP="002F5404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9F0B132A284A4D23AD01AFA6D1752452"/>
                </w:placeholder>
                <w:temporary/>
                <w:showingPlcHdr/>
                <w15:appearance w15:val="hidden"/>
              </w:sdtPr>
              <w:sdtContent>
                <w:r w:rsidR="00CF2287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2C55C557" w14:textId="77777777" w:rsidR="00A340F2" w:rsidRDefault="00A340F2" w:rsidP="002F5404">
            <w:pPr>
              <w:jc w:val="right"/>
            </w:pPr>
          </w:p>
        </w:tc>
      </w:tr>
      <w:tr w:rsidR="00A340F2" w14:paraId="2CFB31A5" w14:textId="77777777" w:rsidTr="00EB63A0">
        <w:trPr>
          <w:trHeight w:hRule="exact" w:val="288"/>
        </w:trPr>
        <w:sdt>
          <w:sdtPr>
            <w:rPr>
              <w:sz w:val="24"/>
            </w:rPr>
            <w:alias w:val="Sales Tax:"/>
            <w:tag w:val="Sales Tax:"/>
            <w:id w:val="1543863646"/>
            <w:placeholder>
              <w:docPart w:val="5C9AF14C47ED4379ACB982FAFF52B3EE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6556C9BC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Sales Tax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4D861C5E" w14:textId="77777777" w:rsidR="00A340F2" w:rsidRDefault="00A340F2" w:rsidP="002F5404">
            <w:pPr>
              <w:jc w:val="right"/>
            </w:pPr>
          </w:p>
        </w:tc>
      </w:tr>
      <w:tr w:rsidR="00A340F2" w14:paraId="0B9FFA25" w14:textId="77777777" w:rsidTr="00EB63A0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E4942A0BCBA348DAA91B4D7C5742D57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3BAC4535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5AE7D9EB" w14:textId="77777777" w:rsidR="00A340F2" w:rsidRDefault="00A340F2" w:rsidP="002F5404">
            <w:pPr>
              <w:jc w:val="right"/>
            </w:pPr>
          </w:p>
        </w:tc>
      </w:tr>
    </w:tbl>
    <w:p w14:paraId="134C14E4" w14:textId="77777777" w:rsidR="007201A7" w:rsidRPr="00A340F2" w:rsidRDefault="007201A7" w:rsidP="00A36725"/>
    <w:sectPr w:rsidR="007201A7" w:rsidRPr="00A340F2" w:rsidSect="002B06E9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589258C1" w14:textId="77777777" w:rsidR="00102E99" w:rsidRDefault="00102E99" w:rsidP="00102E99">
      <w:pPr>
        <w:pStyle w:val="CommentText"/>
      </w:pPr>
      <w:r>
        <w:rPr>
          <w:rStyle w:val="CommentReference"/>
        </w:rPr>
        <w:annotationRef/>
      </w:r>
      <w:r>
        <w:t>Use this template for your invoice. Replace placeholders with actual information.</w:t>
      </w:r>
    </w:p>
  </w:comment>
  <w:comment w:id="1" w:author="Author" w:initials="A">
    <w:p w14:paraId="40418C6B" w14:textId="77777777" w:rsidR="00102E99" w:rsidRDefault="00102E99" w:rsidP="00102E99">
      <w:pPr>
        <w:pStyle w:val="CommentText"/>
      </w:pPr>
      <w:r>
        <w:rPr>
          <w:rStyle w:val="CommentReference"/>
        </w:rPr>
        <w:annotationRef/>
      </w:r>
      <w:r>
        <w:rPr>
          <w:color w:val="262626"/>
        </w:rPr>
        <w:t>Make sure to use your company logo.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9258C1" w15:done="0"/>
  <w15:commentEx w15:paraId="40418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9258C1" w16cid:durableId="15F17966"/>
  <w16cid:commentId w16cid:paraId="40418C6B" w16cid:durableId="271990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A364" w14:textId="77777777" w:rsidR="00BC55D4" w:rsidRDefault="00BC55D4">
      <w:pPr>
        <w:spacing w:line="240" w:lineRule="auto"/>
      </w:pPr>
      <w:r>
        <w:separator/>
      </w:r>
    </w:p>
    <w:p w14:paraId="6E6D00E0" w14:textId="77777777" w:rsidR="00BC55D4" w:rsidRDefault="00BC55D4"/>
  </w:endnote>
  <w:endnote w:type="continuationSeparator" w:id="0">
    <w:p w14:paraId="1125CCB8" w14:textId="77777777" w:rsidR="00BC55D4" w:rsidRDefault="00BC55D4">
      <w:pPr>
        <w:spacing w:line="240" w:lineRule="auto"/>
      </w:pPr>
      <w:r>
        <w:continuationSeparator/>
      </w:r>
    </w:p>
    <w:p w14:paraId="722B73ED" w14:textId="77777777" w:rsidR="00BC55D4" w:rsidRDefault="00BC5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550C" w14:textId="77777777" w:rsidR="007201A7" w:rsidRDefault="007201A7">
    <w:pPr>
      <w:pStyle w:val="Footer"/>
    </w:pPr>
  </w:p>
  <w:p w14:paraId="2B487EB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23A2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86AF23" wp14:editId="69F9954C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95792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6AF23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30957927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5177" w14:textId="77777777" w:rsidR="00BC55D4" w:rsidRDefault="00BC55D4">
      <w:pPr>
        <w:spacing w:line="240" w:lineRule="auto"/>
      </w:pPr>
      <w:r>
        <w:separator/>
      </w:r>
    </w:p>
    <w:p w14:paraId="0374291C" w14:textId="77777777" w:rsidR="00BC55D4" w:rsidRDefault="00BC55D4"/>
  </w:footnote>
  <w:footnote w:type="continuationSeparator" w:id="0">
    <w:p w14:paraId="0401D9FC" w14:textId="77777777" w:rsidR="00BC55D4" w:rsidRDefault="00BC55D4">
      <w:pPr>
        <w:spacing w:line="240" w:lineRule="auto"/>
      </w:pPr>
      <w:r>
        <w:continuationSeparator/>
      </w:r>
    </w:p>
    <w:p w14:paraId="56145B3B" w14:textId="77777777" w:rsidR="00BC55D4" w:rsidRDefault="00BC55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4A9E" w14:textId="77777777" w:rsidR="007201A7" w:rsidRDefault="007201A7"/>
  <w:p w14:paraId="5320623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9D46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338D26" wp14:editId="33BACE3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E17EAB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38D26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26E17EAB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372447">
    <w:abstractNumId w:val="9"/>
  </w:num>
  <w:num w:numId="2" w16cid:durableId="541597529">
    <w:abstractNumId w:val="7"/>
  </w:num>
  <w:num w:numId="3" w16cid:durableId="1374501353">
    <w:abstractNumId w:val="6"/>
  </w:num>
  <w:num w:numId="4" w16cid:durableId="1759136633">
    <w:abstractNumId w:val="5"/>
  </w:num>
  <w:num w:numId="5" w16cid:durableId="1370186497">
    <w:abstractNumId w:val="4"/>
  </w:num>
  <w:num w:numId="6" w16cid:durableId="210845221">
    <w:abstractNumId w:val="8"/>
  </w:num>
  <w:num w:numId="7" w16cid:durableId="999581040">
    <w:abstractNumId w:val="3"/>
  </w:num>
  <w:num w:numId="8" w16cid:durableId="2041784699">
    <w:abstractNumId w:val="2"/>
  </w:num>
  <w:num w:numId="9" w16cid:durableId="226038230">
    <w:abstractNumId w:val="1"/>
  </w:num>
  <w:num w:numId="10" w16cid:durableId="224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9"/>
    <w:rsid w:val="00064E3E"/>
    <w:rsid w:val="00077551"/>
    <w:rsid w:val="000A6E91"/>
    <w:rsid w:val="000E7C40"/>
    <w:rsid w:val="00102E99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D6395"/>
    <w:rsid w:val="002E7603"/>
    <w:rsid w:val="002F5404"/>
    <w:rsid w:val="00316D06"/>
    <w:rsid w:val="003D23A0"/>
    <w:rsid w:val="004858C9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340F2"/>
    <w:rsid w:val="00A36725"/>
    <w:rsid w:val="00B66C63"/>
    <w:rsid w:val="00B727BE"/>
    <w:rsid w:val="00BC55D4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F5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ytvynchyk\AppData\Local\Microsoft\Office\16.0\DTS\en-US%7b4F67936A-755B-4E37-812D-C3492EFCE16D%7d\%7b54F2EC8A-D1F3-486F-B5EC-C7BD8A894339%7dTF6fd441b8-4f38-4d5b-9d90-9b8b007e3c9d5b0b3636_win32-c159e9a4d4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ABBDB8B4FE4DA08A8EA6C41007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AEC4-4E02-41B1-8AA0-74598FA064DB}"/>
      </w:docPartPr>
      <w:docPartBody>
        <w:p w:rsidR="00000000" w:rsidRDefault="00000000">
          <w:pPr>
            <w:pStyle w:val="CEABBDB8B4FE4DA08A8EA6C410079949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751111FC4D48489AADF59875B431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1B9-00EF-4CD4-A797-FC431D37DB0F}"/>
      </w:docPartPr>
      <w:docPartBody>
        <w:p w:rsidR="00000000" w:rsidRDefault="00000000">
          <w:pPr>
            <w:pStyle w:val="751111FC4D48489AADF59875B4318D0D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5C938C1F637F487BA56A82D32C17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13AF-6592-46F9-B0BB-7E3A5EF799E1}"/>
      </w:docPartPr>
      <w:docPartBody>
        <w:p w:rsidR="00000000" w:rsidRDefault="00000000">
          <w:pPr>
            <w:pStyle w:val="5C938C1F637F487BA56A82D32C174BAF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EC74ED070F884BAC8E06A62C2BCA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DD84-C119-4C82-A4E8-67DED74310B5}"/>
      </w:docPartPr>
      <w:docPartBody>
        <w:p w:rsidR="00000000" w:rsidRDefault="00000000">
          <w:pPr>
            <w:pStyle w:val="EC74ED070F884BAC8E06A62C2BCA6786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11ADFCA26D404266A75D3D003C7A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2962-D582-48EC-8189-672E0AC7A9CF}"/>
      </w:docPartPr>
      <w:docPartBody>
        <w:p w:rsidR="00000000" w:rsidRDefault="00000000">
          <w:pPr>
            <w:pStyle w:val="11ADFCA26D404266A75D3D003C7AC70B"/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9814EFE086D4485885697EA3DD9E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D153-64BC-4593-9C9D-2F4C6B7C90B0}"/>
      </w:docPartPr>
      <w:docPartBody>
        <w:p w:rsidR="00000000" w:rsidRDefault="00000000">
          <w:pPr>
            <w:pStyle w:val="9814EFE086D4485885697EA3DD9E0D03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1A88977AF3D742ECAC017D71B34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248D-9105-4E95-9197-37C096D5FA64}"/>
      </w:docPartPr>
      <w:docPartBody>
        <w:p w:rsidR="00000000" w:rsidRDefault="00000000">
          <w:pPr>
            <w:pStyle w:val="1A88977AF3D742ECAC017D71B34EFB31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2B667BFF32B844268EC81428E8A2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EEE9-BD67-4606-9541-464410EC8E54}"/>
      </w:docPartPr>
      <w:docPartBody>
        <w:p w:rsidR="00000000" w:rsidRDefault="00000000">
          <w:pPr>
            <w:pStyle w:val="2B667BFF32B844268EC81428E8A280DE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2CF66D9064C548529FF89635AE2F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EE17-94EB-48F5-844D-F0ABAA19EEDA}"/>
      </w:docPartPr>
      <w:docPartBody>
        <w:p w:rsidR="00000000" w:rsidRDefault="00000000">
          <w:pPr>
            <w:pStyle w:val="2CF66D9064C548529FF89635AE2F3B12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DD0FBDA72B384F6EB3E41965A040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D57E-1159-401A-9CA5-9FCAEBF6A8C2}"/>
      </w:docPartPr>
      <w:docPartBody>
        <w:p w:rsidR="00000000" w:rsidRDefault="00000000">
          <w:pPr>
            <w:pStyle w:val="DD0FBDA72B384F6EB3E41965A0403965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69DB8D1B4B7E43D5B5EE41FC9DD6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647C-700D-452A-91A8-8931B4E3B65A}"/>
      </w:docPartPr>
      <w:docPartBody>
        <w:p w:rsidR="00000000" w:rsidRDefault="00000000">
          <w:pPr>
            <w:pStyle w:val="69DB8D1B4B7E43D5B5EE41FC9DD6B523"/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E7B33BE8A4C3485DAC77290F35BE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CC-0F3D-46B6-890C-951D3C9FB7A0}"/>
      </w:docPartPr>
      <w:docPartBody>
        <w:p w:rsidR="00000000" w:rsidRDefault="00000000">
          <w:pPr>
            <w:pStyle w:val="E7B33BE8A4C3485DAC77290F35BE6F9A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2AC77B7549244A2893F61ABCAEDA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F8C1-E260-403E-9063-7782E5B27259}"/>
      </w:docPartPr>
      <w:docPartBody>
        <w:p w:rsidR="00000000" w:rsidRDefault="00000000">
          <w:pPr>
            <w:pStyle w:val="2AC77B7549244A2893F61ABCAEDA2E22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FBE99F36952E40E6B05872C1035C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BB3D-A094-4D84-BD3F-A53781545091}"/>
      </w:docPartPr>
      <w:docPartBody>
        <w:p w:rsidR="00000000" w:rsidRDefault="00000000">
          <w:pPr>
            <w:pStyle w:val="FBE99F36952E40E6B05872C1035C7F60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950EB0961A9A4BCE8418CBDDAA00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FD54-7FCB-4EA2-BF87-545A7CFDC4CA}"/>
      </w:docPartPr>
      <w:docPartBody>
        <w:p w:rsidR="00000000" w:rsidRDefault="00000000">
          <w:pPr>
            <w:pStyle w:val="950EB0961A9A4BCE8418CBDDAA00025D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05DD2CC249F949229823FE55FCCF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6EDB-49D1-419D-9E91-2743E73F9E06}"/>
      </w:docPartPr>
      <w:docPartBody>
        <w:p w:rsidR="00000000" w:rsidRDefault="00000000">
          <w:pPr>
            <w:pStyle w:val="05DD2CC249F949229823FE55FCCFD072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4E24593B411540F09A1D6C6A6731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6943-46FF-4262-94D1-FE854F7DF841}"/>
      </w:docPartPr>
      <w:docPartBody>
        <w:p w:rsidR="00000000" w:rsidRDefault="00000000">
          <w:pPr>
            <w:pStyle w:val="4E24593B411540F09A1D6C6A6731BF02"/>
          </w:pPr>
          <w:r>
            <w:t>SALESPERSON</w:t>
          </w:r>
        </w:p>
      </w:docPartBody>
    </w:docPart>
    <w:docPart>
      <w:docPartPr>
        <w:name w:val="2EA0C3AC1EDB4B709B929B0DE631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175F-2C39-4643-BF50-8E64CC652659}"/>
      </w:docPartPr>
      <w:docPartBody>
        <w:p w:rsidR="00000000" w:rsidRDefault="00000000">
          <w:pPr>
            <w:pStyle w:val="2EA0C3AC1EDB4B709B929B0DE631FB37"/>
          </w:pPr>
          <w:r>
            <w:t>Job</w:t>
          </w:r>
        </w:p>
      </w:docPartBody>
    </w:docPart>
    <w:docPart>
      <w:docPartPr>
        <w:name w:val="309210D3A7C94763935940948FA2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3203-1BC8-4C61-83D0-1EDA86E52339}"/>
      </w:docPartPr>
      <w:docPartBody>
        <w:p w:rsidR="00000000" w:rsidRDefault="00000000">
          <w:pPr>
            <w:pStyle w:val="309210D3A7C94763935940948FA2DB8A"/>
          </w:pPr>
          <w:r>
            <w:t>Payment Terms</w:t>
          </w:r>
        </w:p>
      </w:docPartBody>
    </w:docPart>
    <w:docPart>
      <w:docPartPr>
        <w:name w:val="19DBBA549FF7467CA2EDE17B2780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4CA1-E540-4CEE-A1E4-F4B7D85CCD57}"/>
      </w:docPartPr>
      <w:docPartBody>
        <w:p w:rsidR="00000000" w:rsidRDefault="00000000">
          <w:pPr>
            <w:pStyle w:val="19DBBA549FF7467CA2EDE17B27805803"/>
          </w:pPr>
          <w:r>
            <w:t>Due date</w:t>
          </w:r>
        </w:p>
      </w:docPartBody>
    </w:docPart>
    <w:docPart>
      <w:docPartPr>
        <w:name w:val="05B48AC024744390949A0BE02291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B06C-B87E-4363-8CC5-0C77CE945FFE}"/>
      </w:docPartPr>
      <w:docPartBody>
        <w:p w:rsidR="00000000" w:rsidRDefault="00000000">
          <w:pPr>
            <w:pStyle w:val="05B48AC024744390949A0BE022918674"/>
          </w:pPr>
          <w:r w:rsidRPr="00064E3E">
            <w:rPr>
              <w:rFonts w:cstheme="minorHAnsi"/>
              <w:sz w:val="22"/>
            </w:rPr>
            <w:t>Due on Receipt</w:t>
          </w:r>
        </w:p>
      </w:docPartBody>
    </w:docPart>
    <w:docPart>
      <w:docPartPr>
        <w:name w:val="3E403D66851B4668BC6FB7FDEC38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5917-4C51-4A08-831C-EB0C4E18AF94}"/>
      </w:docPartPr>
      <w:docPartBody>
        <w:p w:rsidR="00000000" w:rsidRDefault="00000000">
          <w:pPr>
            <w:pStyle w:val="3E403D66851B4668BC6FB7FDEC38360D"/>
          </w:pPr>
          <w:r>
            <w:t>Quantity</w:t>
          </w:r>
        </w:p>
      </w:docPartBody>
    </w:docPart>
    <w:docPart>
      <w:docPartPr>
        <w:name w:val="BDB6BABB562D4E2CB16D776E6F58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8E9-2DEF-46B3-A7DB-91A8499BC296}"/>
      </w:docPartPr>
      <w:docPartBody>
        <w:p w:rsidR="00000000" w:rsidRDefault="00000000">
          <w:pPr>
            <w:pStyle w:val="BDB6BABB562D4E2CB16D776E6F586E3D"/>
          </w:pPr>
          <w:r>
            <w:t>Description</w:t>
          </w:r>
        </w:p>
      </w:docPartBody>
    </w:docPart>
    <w:docPart>
      <w:docPartPr>
        <w:name w:val="E7164100E4894CDCB4951167829C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663-BF41-4E38-BF84-6BED2A2CD608}"/>
      </w:docPartPr>
      <w:docPartBody>
        <w:p w:rsidR="00000000" w:rsidRDefault="00000000">
          <w:pPr>
            <w:pStyle w:val="E7164100E4894CDCB4951167829CB67D"/>
          </w:pPr>
          <w:r>
            <w:t>Unit Price</w:t>
          </w:r>
        </w:p>
      </w:docPartBody>
    </w:docPart>
    <w:docPart>
      <w:docPartPr>
        <w:name w:val="ED260037D5BC40E09707A727B05D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B65B-2F66-4135-B4EC-CD340B8BD6C7}"/>
      </w:docPartPr>
      <w:docPartBody>
        <w:p w:rsidR="00000000" w:rsidRDefault="00000000">
          <w:pPr>
            <w:pStyle w:val="ED260037D5BC40E09707A727B05DA7CA"/>
          </w:pPr>
          <w:r>
            <w:t>Line Total</w:t>
          </w:r>
        </w:p>
      </w:docPartBody>
    </w:docPart>
    <w:docPart>
      <w:docPartPr>
        <w:name w:val="5472D45D164948D398A09C8DAF35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D3AC-A775-4CDA-A57B-7FA8719BD792}"/>
      </w:docPartPr>
      <w:docPartBody>
        <w:p w:rsidR="00000000" w:rsidRDefault="00000000">
          <w:pPr>
            <w:pStyle w:val="5472D45D164948D398A09C8DAF356AEB"/>
          </w:pPr>
          <w:r>
            <w:t>Product</w:t>
          </w:r>
        </w:p>
      </w:docPartBody>
    </w:docPart>
    <w:docPart>
      <w:docPartPr>
        <w:name w:val="F54A721AE66F4D3092CCEC3F9D43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C526-C684-4F7D-BC3A-2621A40F5F1A}"/>
      </w:docPartPr>
      <w:docPartBody>
        <w:p w:rsidR="00000000" w:rsidRDefault="00000000">
          <w:pPr>
            <w:pStyle w:val="F54A721AE66F4D3092CCEC3F9D434A32"/>
          </w:pPr>
          <w:r>
            <w:t>Product description</w:t>
          </w:r>
        </w:p>
      </w:docPartBody>
    </w:docPart>
    <w:docPart>
      <w:docPartPr>
        <w:name w:val="6DC1E551A7EF4FC7A28C83DD9145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7DD1-F391-4FBF-9177-B9B7FD6DACA4}"/>
      </w:docPartPr>
      <w:docPartBody>
        <w:p w:rsidR="00000000" w:rsidRDefault="00000000">
          <w:pPr>
            <w:pStyle w:val="6DC1E551A7EF4FC7A28C83DD91453F01"/>
          </w:pPr>
          <w:r>
            <w:rPr>
              <w:lang w:eastAsia="ja-JP"/>
            </w:rPr>
            <w:t>$</w:t>
          </w:r>
        </w:p>
      </w:docPartBody>
    </w:docPart>
    <w:docPart>
      <w:docPartPr>
        <w:name w:val="F77BF37FF8E4498EA99695A8D21B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F3EF-837E-4CE0-BCD2-0D4B60E02639}"/>
      </w:docPartPr>
      <w:docPartBody>
        <w:p w:rsidR="00000000" w:rsidRDefault="00000000">
          <w:pPr>
            <w:pStyle w:val="F77BF37FF8E4498EA99695A8D21B945B"/>
          </w:pPr>
          <w:r w:rsidRPr="00CF2287">
            <w:t>A</w:t>
          </w:r>
          <w:r>
            <w:t>mount</w:t>
          </w:r>
        </w:p>
      </w:docPartBody>
    </w:docPart>
    <w:docPart>
      <w:docPartPr>
        <w:name w:val="0121AC0AC0564789861A54C9ED9A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33DC-3D54-4425-9096-59CF47B5CBAD}"/>
      </w:docPartPr>
      <w:docPartBody>
        <w:p w:rsidR="00000000" w:rsidRDefault="00000000">
          <w:pPr>
            <w:pStyle w:val="0121AC0AC0564789861A54C9ED9AE9F1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A856E8057314CD3AAB65EEFB8A9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CB6F-0A9C-41D1-B692-2FB86A296EFB}"/>
      </w:docPartPr>
      <w:docPartBody>
        <w:p w:rsidR="00000000" w:rsidRDefault="00000000">
          <w:pPr>
            <w:pStyle w:val="7A856E8057314CD3AAB65EEFB8A96B75"/>
          </w:pPr>
          <w:r w:rsidRPr="00CF2287">
            <w:t>A</w:t>
          </w:r>
          <w:r>
            <w:t>mount</w:t>
          </w:r>
        </w:p>
      </w:docPartBody>
    </w:docPart>
    <w:docPart>
      <w:docPartPr>
        <w:name w:val="26B10F40ED63413BA9CCCDCEC1F8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CAAF-BC0A-4A64-911B-DFE2BBC350DD}"/>
      </w:docPartPr>
      <w:docPartBody>
        <w:p w:rsidR="00000000" w:rsidRDefault="00000000">
          <w:pPr>
            <w:pStyle w:val="26B10F40ED63413BA9CCCDCEC1F8219B"/>
          </w:pPr>
          <w:r>
            <w:t>Product</w:t>
          </w:r>
        </w:p>
      </w:docPartBody>
    </w:docPart>
    <w:docPart>
      <w:docPartPr>
        <w:name w:val="AA3BEB4698A04161A266F8AA2F3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108A-661E-41AD-9B9F-CA1A21FA4311}"/>
      </w:docPartPr>
      <w:docPartBody>
        <w:p w:rsidR="00000000" w:rsidRDefault="00000000">
          <w:pPr>
            <w:pStyle w:val="AA3BEB4698A04161A266F8AA2F3F38AE"/>
          </w:pPr>
          <w:r>
            <w:t>Product description</w:t>
          </w:r>
        </w:p>
      </w:docPartBody>
    </w:docPart>
    <w:docPart>
      <w:docPartPr>
        <w:name w:val="6F26D8A59F2A452B9E3998C9BBF9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8DB5-CD08-47B9-BE00-B1A5EB2FCF90}"/>
      </w:docPartPr>
      <w:docPartBody>
        <w:p w:rsidR="00000000" w:rsidRDefault="00000000">
          <w:pPr>
            <w:pStyle w:val="6F26D8A59F2A452B9E3998C9BBF90F52"/>
          </w:pPr>
          <w:r>
            <w:rPr>
              <w:lang w:eastAsia="ja-JP"/>
            </w:rPr>
            <w:t>$</w:t>
          </w:r>
        </w:p>
      </w:docPartBody>
    </w:docPart>
    <w:docPart>
      <w:docPartPr>
        <w:name w:val="6151DE8023D3479590485F06E473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FB62-D607-46F9-B7DD-781545357B5D}"/>
      </w:docPartPr>
      <w:docPartBody>
        <w:p w:rsidR="00000000" w:rsidRDefault="00000000">
          <w:pPr>
            <w:pStyle w:val="6151DE8023D3479590485F06E473A168"/>
          </w:pPr>
          <w:r w:rsidRPr="00CF2287">
            <w:t>A</w:t>
          </w:r>
          <w:r>
            <w:t>mount</w:t>
          </w:r>
        </w:p>
      </w:docPartBody>
    </w:docPart>
    <w:docPart>
      <w:docPartPr>
        <w:name w:val="4A8EE28B764449A895AE482845B3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AEE0-BAE8-486C-8645-8F5817DC2055}"/>
      </w:docPartPr>
      <w:docPartBody>
        <w:p w:rsidR="00000000" w:rsidRDefault="00000000">
          <w:pPr>
            <w:pStyle w:val="4A8EE28B764449A895AE482845B3D20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F7693C3E52984C95931325A74402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8418-6031-48A6-8901-795DDAC44091}"/>
      </w:docPartPr>
      <w:docPartBody>
        <w:p w:rsidR="00000000" w:rsidRDefault="00000000">
          <w:pPr>
            <w:pStyle w:val="F7693C3E52984C95931325A74402D205"/>
          </w:pPr>
          <w:r w:rsidRPr="00CF2287">
            <w:t>A</w:t>
          </w:r>
          <w:r>
            <w:t>mount</w:t>
          </w:r>
        </w:p>
      </w:docPartBody>
    </w:docPart>
    <w:docPart>
      <w:docPartPr>
        <w:name w:val="1FCCA40CE8C64581A3416A4BD11B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9752-C086-4AAB-ACC7-9BC2EC5959E5}"/>
      </w:docPartPr>
      <w:docPartBody>
        <w:p w:rsidR="00000000" w:rsidRDefault="00000000">
          <w:pPr>
            <w:pStyle w:val="1FCCA40CE8C64581A3416A4BD11B50BA"/>
          </w:pPr>
          <w:r>
            <w:t>Product</w:t>
          </w:r>
        </w:p>
      </w:docPartBody>
    </w:docPart>
    <w:docPart>
      <w:docPartPr>
        <w:name w:val="578EA099D0C4479A870FA5EE038C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D637-249A-46EA-813B-CA12C5132FEC}"/>
      </w:docPartPr>
      <w:docPartBody>
        <w:p w:rsidR="00000000" w:rsidRDefault="00000000">
          <w:pPr>
            <w:pStyle w:val="578EA099D0C4479A870FA5EE038C28EA"/>
          </w:pPr>
          <w:r>
            <w:t>Product description</w:t>
          </w:r>
        </w:p>
      </w:docPartBody>
    </w:docPart>
    <w:docPart>
      <w:docPartPr>
        <w:name w:val="860AEE12D2EF42B49692BD8CC04F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DCEC-B613-4C23-912F-00C118E07FC5}"/>
      </w:docPartPr>
      <w:docPartBody>
        <w:p w:rsidR="00000000" w:rsidRDefault="00000000">
          <w:pPr>
            <w:pStyle w:val="860AEE12D2EF42B49692BD8CC04F3EF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1DBB3895F4384AE7ABFA70794234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DBA4-B373-4789-9CCA-0CC1DA4D4F85}"/>
      </w:docPartPr>
      <w:docPartBody>
        <w:p w:rsidR="00000000" w:rsidRDefault="00000000">
          <w:pPr>
            <w:pStyle w:val="1DBB3895F4384AE7ABFA70794234845E"/>
          </w:pPr>
          <w:r w:rsidRPr="00CF2287">
            <w:t>A</w:t>
          </w:r>
          <w:r>
            <w:t>mount</w:t>
          </w:r>
        </w:p>
      </w:docPartBody>
    </w:docPart>
    <w:docPart>
      <w:docPartPr>
        <w:name w:val="773892FD684D490A805A82AD79AB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9426-D577-4937-897F-0CD0BC84D87E}"/>
      </w:docPartPr>
      <w:docPartBody>
        <w:p w:rsidR="00000000" w:rsidRDefault="00000000">
          <w:pPr>
            <w:pStyle w:val="773892FD684D490A805A82AD79AB9BA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5F5B9068FA7A45E2BD5F68C4A3B2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33B0-CAC0-468F-A6F1-12981F996882}"/>
      </w:docPartPr>
      <w:docPartBody>
        <w:p w:rsidR="00000000" w:rsidRDefault="00000000">
          <w:pPr>
            <w:pStyle w:val="5F5B9068FA7A45E2BD5F68C4A3B2458F"/>
          </w:pPr>
          <w:r w:rsidRPr="00CF2287">
            <w:t>A</w:t>
          </w:r>
          <w:r>
            <w:t>mount</w:t>
          </w:r>
        </w:p>
      </w:docPartBody>
    </w:docPart>
    <w:docPart>
      <w:docPartPr>
        <w:name w:val="7C50A34F41364ACE9780E7CEE49A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5323-AA8A-4955-9ABF-72D101A7A722}"/>
      </w:docPartPr>
      <w:docPartBody>
        <w:p w:rsidR="00000000" w:rsidRDefault="00000000">
          <w:pPr>
            <w:pStyle w:val="7C50A34F41364ACE9780E7CEE49AB4B4"/>
          </w:pPr>
          <w:r>
            <w:t>Product</w:t>
          </w:r>
        </w:p>
      </w:docPartBody>
    </w:docPart>
    <w:docPart>
      <w:docPartPr>
        <w:name w:val="EDF989C21FE74281A82B99BE959E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7F52-B1CA-4ADB-891D-8EEDC9A0640A}"/>
      </w:docPartPr>
      <w:docPartBody>
        <w:p w:rsidR="00000000" w:rsidRDefault="00000000">
          <w:pPr>
            <w:pStyle w:val="EDF989C21FE74281A82B99BE959ED160"/>
          </w:pPr>
          <w:r>
            <w:t>Product description</w:t>
          </w:r>
        </w:p>
      </w:docPartBody>
    </w:docPart>
    <w:docPart>
      <w:docPartPr>
        <w:name w:val="FBE9E25DFE414DD09442951E4903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952C-65D6-461F-AFA1-E23F8CEDC2CE}"/>
      </w:docPartPr>
      <w:docPartBody>
        <w:p w:rsidR="00000000" w:rsidRDefault="00000000">
          <w:pPr>
            <w:pStyle w:val="FBE9E25DFE414DD09442951E4903E565"/>
          </w:pPr>
          <w:r>
            <w:rPr>
              <w:lang w:eastAsia="ja-JP"/>
            </w:rPr>
            <w:t>$</w:t>
          </w:r>
        </w:p>
      </w:docPartBody>
    </w:docPart>
    <w:docPart>
      <w:docPartPr>
        <w:name w:val="F23DCD2190364D0987CE0AF0049E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15D9-ED2B-4027-83D7-09328A25352A}"/>
      </w:docPartPr>
      <w:docPartBody>
        <w:p w:rsidR="00000000" w:rsidRDefault="00000000">
          <w:pPr>
            <w:pStyle w:val="F23DCD2190364D0987CE0AF0049E4F34"/>
          </w:pPr>
          <w:r w:rsidRPr="00CF2287">
            <w:t>A</w:t>
          </w:r>
          <w:r>
            <w:t>mount</w:t>
          </w:r>
        </w:p>
      </w:docPartBody>
    </w:docPart>
    <w:docPart>
      <w:docPartPr>
        <w:name w:val="B73902F9FE9D4411B800968842E8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2AB7-81B7-43C5-9509-089B14CCF0AB}"/>
      </w:docPartPr>
      <w:docPartBody>
        <w:p w:rsidR="00000000" w:rsidRDefault="00000000">
          <w:pPr>
            <w:pStyle w:val="B73902F9FE9D4411B800968842E84A60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EDA7FC1EA0B4946A82C1C3AA7A4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8577-2669-400C-B14C-611627FE2B4F}"/>
      </w:docPartPr>
      <w:docPartBody>
        <w:p w:rsidR="00000000" w:rsidRDefault="00000000">
          <w:pPr>
            <w:pStyle w:val="DEDA7FC1EA0B4946A82C1C3AA7A428A5"/>
          </w:pPr>
          <w:r w:rsidRPr="00CF2287">
            <w:t>A</w:t>
          </w:r>
          <w:r>
            <w:t>mount</w:t>
          </w:r>
        </w:p>
      </w:docPartBody>
    </w:docPart>
    <w:docPart>
      <w:docPartPr>
        <w:name w:val="9F0B132A284A4D23AD01AFA6D175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EF22-5F29-4C84-A2F3-855161655281}"/>
      </w:docPartPr>
      <w:docPartBody>
        <w:p w:rsidR="00000000" w:rsidRDefault="00000000">
          <w:pPr>
            <w:pStyle w:val="9F0B132A284A4D23AD01AFA6D1752452"/>
          </w:pPr>
          <w:r>
            <w:t>Subtotal</w:t>
          </w:r>
        </w:p>
      </w:docPartBody>
    </w:docPart>
    <w:docPart>
      <w:docPartPr>
        <w:name w:val="5C9AF14C47ED4379ACB982FAFF52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F437-45F2-4CF1-9FBA-4076FF27925F}"/>
      </w:docPartPr>
      <w:docPartBody>
        <w:p w:rsidR="00000000" w:rsidRDefault="00000000">
          <w:pPr>
            <w:pStyle w:val="5C9AF14C47ED4379ACB982FAFF52B3EE"/>
          </w:pPr>
          <w:r>
            <w:t>Sales Tax</w:t>
          </w:r>
        </w:p>
      </w:docPartBody>
    </w:docPart>
    <w:docPart>
      <w:docPartPr>
        <w:name w:val="E4942A0BCBA348DAA91B4D7C5742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2FF6-EF41-4C86-A93A-45A34C90718E}"/>
      </w:docPartPr>
      <w:docPartBody>
        <w:p w:rsidR="00000000" w:rsidRDefault="00000000">
          <w:pPr>
            <w:pStyle w:val="E4942A0BCBA348DAA91B4D7C5742D575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9"/>
    <w:rsid w:val="002D6395"/>
    <w:rsid w:val="007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84BAD45EE04817B5BBE98A7DA600C5">
    <w:name w:val="D084BAD45EE04817B5BBE98A7DA600C5"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kern w:val="0"/>
      <w:sz w:val="32"/>
      <w:szCs w:val="32"/>
      <w:lang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kern w:val="0"/>
      <w:sz w:val="32"/>
      <w:szCs w:val="32"/>
      <w:lang w:eastAsia="ja-JP"/>
      <w14:ligatures w14:val="none"/>
    </w:rPr>
  </w:style>
  <w:style w:type="paragraph" w:customStyle="1" w:styleId="CEABBDB8B4FE4DA08A8EA6C410079949">
    <w:name w:val="CEABBDB8B4FE4DA08A8EA6C410079949"/>
  </w:style>
  <w:style w:type="paragraph" w:customStyle="1" w:styleId="751111FC4D48489AADF59875B4318D0D">
    <w:name w:val="751111FC4D48489AADF59875B4318D0D"/>
  </w:style>
  <w:style w:type="paragraph" w:customStyle="1" w:styleId="5C938C1F637F487BA56A82D32C174BAF">
    <w:name w:val="5C938C1F637F487BA56A82D32C174BAF"/>
  </w:style>
  <w:style w:type="paragraph" w:customStyle="1" w:styleId="EC74ED070F884BAC8E06A62C2BCA6786">
    <w:name w:val="EC74ED070F884BAC8E06A62C2BCA6786"/>
  </w:style>
  <w:style w:type="paragraph" w:customStyle="1" w:styleId="11ADFCA26D404266A75D3D003C7AC70B">
    <w:name w:val="11ADFCA26D404266A75D3D003C7AC70B"/>
  </w:style>
  <w:style w:type="paragraph" w:customStyle="1" w:styleId="9814EFE086D4485885697EA3DD9E0D03">
    <w:name w:val="9814EFE086D4485885697EA3DD9E0D03"/>
  </w:style>
  <w:style w:type="paragraph" w:customStyle="1" w:styleId="1A88977AF3D742ECAC017D71B34EFB31">
    <w:name w:val="1A88977AF3D742ECAC017D71B34EFB31"/>
  </w:style>
  <w:style w:type="paragraph" w:customStyle="1" w:styleId="2B667BFF32B844268EC81428E8A280DE">
    <w:name w:val="2B667BFF32B844268EC81428E8A280DE"/>
  </w:style>
  <w:style w:type="paragraph" w:customStyle="1" w:styleId="2CF66D9064C548529FF89635AE2F3B12">
    <w:name w:val="2CF66D9064C548529FF89635AE2F3B12"/>
  </w:style>
  <w:style w:type="paragraph" w:customStyle="1" w:styleId="DD0FBDA72B384F6EB3E41965A0403965">
    <w:name w:val="DD0FBDA72B384F6EB3E41965A0403965"/>
  </w:style>
  <w:style w:type="paragraph" w:customStyle="1" w:styleId="69DB8D1B4B7E43D5B5EE41FC9DD6B523">
    <w:name w:val="69DB8D1B4B7E43D5B5EE41FC9DD6B523"/>
  </w:style>
  <w:style w:type="paragraph" w:customStyle="1" w:styleId="E7B33BE8A4C3485DAC77290F35BE6F9A">
    <w:name w:val="E7B33BE8A4C3485DAC77290F35BE6F9A"/>
  </w:style>
  <w:style w:type="paragraph" w:customStyle="1" w:styleId="2AC77B7549244A2893F61ABCAEDA2E22">
    <w:name w:val="2AC77B7549244A2893F61ABCAEDA2E22"/>
  </w:style>
  <w:style w:type="paragraph" w:customStyle="1" w:styleId="FBE99F36952E40E6B05872C1035C7F60">
    <w:name w:val="FBE99F36952E40E6B05872C1035C7F60"/>
  </w:style>
  <w:style w:type="paragraph" w:customStyle="1" w:styleId="950EB0961A9A4BCE8418CBDDAA00025D">
    <w:name w:val="950EB0961A9A4BCE8418CBDDAA00025D"/>
  </w:style>
  <w:style w:type="paragraph" w:customStyle="1" w:styleId="05DD2CC249F949229823FE55FCCFD072">
    <w:name w:val="05DD2CC249F949229823FE55FCCFD072"/>
  </w:style>
  <w:style w:type="paragraph" w:customStyle="1" w:styleId="4E24593B411540F09A1D6C6A6731BF02">
    <w:name w:val="4E24593B411540F09A1D6C6A6731BF02"/>
  </w:style>
  <w:style w:type="paragraph" w:customStyle="1" w:styleId="2EA0C3AC1EDB4B709B929B0DE631FB37">
    <w:name w:val="2EA0C3AC1EDB4B709B929B0DE631FB37"/>
  </w:style>
  <w:style w:type="paragraph" w:customStyle="1" w:styleId="309210D3A7C94763935940948FA2DB8A">
    <w:name w:val="309210D3A7C94763935940948FA2DB8A"/>
  </w:style>
  <w:style w:type="paragraph" w:customStyle="1" w:styleId="19DBBA549FF7467CA2EDE17B27805803">
    <w:name w:val="19DBBA549FF7467CA2EDE17B27805803"/>
  </w:style>
  <w:style w:type="paragraph" w:customStyle="1" w:styleId="05B48AC024744390949A0BE022918674">
    <w:name w:val="05B48AC024744390949A0BE022918674"/>
  </w:style>
  <w:style w:type="paragraph" w:customStyle="1" w:styleId="3E403D66851B4668BC6FB7FDEC38360D">
    <w:name w:val="3E403D66851B4668BC6FB7FDEC38360D"/>
  </w:style>
  <w:style w:type="paragraph" w:customStyle="1" w:styleId="BDB6BABB562D4E2CB16D776E6F586E3D">
    <w:name w:val="BDB6BABB562D4E2CB16D776E6F586E3D"/>
  </w:style>
  <w:style w:type="paragraph" w:customStyle="1" w:styleId="E7164100E4894CDCB4951167829CB67D">
    <w:name w:val="E7164100E4894CDCB4951167829CB67D"/>
  </w:style>
  <w:style w:type="paragraph" w:customStyle="1" w:styleId="ED260037D5BC40E09707A727B05DA7CA">
    <w:name w:val="ED260037D5BC40E09707A727B05DA7CA"/>
  </w:style>
  <w:style w:type="paragraph" w:customStyle="1" w:styleId="5472D45D164948D398A09C8DAF356AEB">
    <w:name w:val="5472D45D164948D398A09C8DAF356AEB"/>
  </w:style>
  <w:style w:type="paragraph" w:customStyle="1" w:styleId="F54A721AE66F4D3092CCEC3F9D434A32">
    <w:name w:val="F54A721AE66F4D3092CCEC3F9D434A32"/>
  </w:style>
  <w:style w:type="paragraph" w:customStyle="1" w:styleId="6DC1E551A7EF4FC7A28C83DD91453F01">
    <w:name w:val="6DC1E551A7EF4FC7A28C83DD91453F01"/>
  </w:style>
  <w:style w:type="paragraph" w:customStyle="1" w:styleId="F77BF37FF8E4498EA99695A8D21B945B">
    <w:name w:val="F77BF37FF8E4498EA99695A8D21B945B"/>
  </w:style>
  <w:style w:type="paragraph" w:customStyle="1" w:styleId="0121AC0AC0564789861A54C9ED9AE9F1">
    <w:name w:val="0121AC0AC0564789861A54C9ED9AE9F1"/>
  </w:style>
  <w:style w:type="paragraph" w:customStyle="1" w:styleId="7A856E8057314CD3AAB65EEFB8A96B75">
    <w:name w:val="7A856E8057314CD3AAB65EEFB8A96B75"/>
  </w:style>
  <w:style w:type="paragraph" w:customStyle="1" w:styleId="26B10F40ED63413BA9CCCDCEC1F8219B">
    <w:name w:val="26B10F40ED63413BA9CCCDCEC1F8219B"/>
  </w:style>
  <w:style w:type="paragraph" w:customStyle="1" w:styleId="AA3BEB4698A04161A266F8AA2F3F38AE">
    <w:name w:val="AA3BEB4698A04161A266F8AA2F3F38AE"/>
  </w:style>
  <w:style w:type="paragraph" w:customStyle="1" w:styleId="6F26D8A59F2A452B9E3998C9BBF90F52">
    <w:name w:val="6F26D8A59F2A452B9E3998C9BBF90F52"/>
  </w:style>
  <w:style w:type="paragraph" w:customStyle="1" w:styleId="6151DE8023D3479590485F06E473A168">
    <w:name w:val="6151DE8023D3479590485F06E473A168"/>
  </w:style>
  <w:style w:type="paragraph" w:customStyle="1" w:styleId="4A8EE28B764449A895AE482845B3D20C">
    <w:name w:val="4A8EE28B764449A895AE482845B3D20C"/>
  </w:style>
  <w:style w:type="paragraph" w:customStyle="1" w:styleId="F7693C3E52984C95931325A74402D205">
    <w:name w:val="F7693C3E52984C95931325A74402D205"/>
  </w:style>
  <w:style w:type="paragraph" w:customStyle="1" w:styleId="1FCCA40CE8C64581A3416A4BD11B50BA">
    <w:name w:val="1FCCA40CE8C64581A3416A4BD11B50BA"/>
  </w:style>
  <w:style w:type="paragraph" w:customStyle="1" w:styleId="578EA099D0C4479A870FA5EE038C28EA">
    <w:name w:val="578EA099D0C4479A870FA5EE038C28EA"/>
  </w:style>
  <w:style w:type="paragraph" w:customStyle="1" w:styleId="860AEE12D2EF42B49692BD8CC04F3EF3">
    <w:name w:val="860AEE12D2EF42B49692BD8CC04F3EF3"/>
  </w:style>
  <w:style w:type="paragraph" w:customStyle="1" w:styleId="1DBB3895F4384AE7ABFA70794234845E">
    <w:name w:val="1DBB3895F4384AE7ABFA70794234845E"/>
  </w:style>
  <w:style w:type="paragraph" w:customStyle="1" w:styleId="773892FD684D490A805A82AD79AB9BAC">
    <w:name w:val="773892FD684D490A805A82AD79AB9BAC"/>
  </w:style>
  <w:style w:type="paragraph" w:customStyle="1" w:styleId="5F5B9068FA7A45E2BD5F68C4A3B2458F">
    <w:name w:val="5F5B9068FA7A45E2BD5F68C4A3B2458F"/>
  </w:style>
  <w:style w:type="paragraph" w:customStyle="1" w:styleId="7C50A34F41364ACE9780E7CEE49AB4B4">
    <w:name w:val="7C50A34F41364ACE9780E7CEE49AB4B4"/>
  </w:style>
  <w:style w:type="paragraph" w:customStyle="1" w:styleId="EDF989C21FE74281A82B99BE959ED160">
    <w:name w:val="EDF989C21FE74281A82B99BE959ED160"/>
  </w:style>
  <w:style w:type="paragraph" w:customStyle="1" w:styleId="FBE9E25DFE414DD09442951E4903E565">
    <w:name w:val="FBE9E25DFE414DD09442951E4903E565"/>
  </w:style>
  <w:style w:type="paragraph" w:customStyle="1" w:styleId="F23DCD2190364D0987CE0AF0049E4F34">
    <w:name w:val="F23DCD2190364D0987CE0AF0049E4F34"/>
  </w:style>
  <w:style w:type="paragraph" w:customStyle="1" w:styleId="B73902F9FE9D4411B800968842E84A60">
    <w:name w:val="B73902F9FE9D4411B800968842E84A60"/>
  </w:style>
  <w:style w:type="paragraph" w:customStyle="1" w:styleId="DEDA7FC1EA0B4946A82C1C3AA7A428A5">
    <w:name w:val="DEDA7FC1EA0B4946A82C1C3AA7A428A5"/>
  </w:style>
  <w:style w:type="paragraph" w:customStyle="1" w:styleId="9F0B132A284A4D23AD01AFA6D1752452">
    <w:name w:val="9F0B132A284A4D23AD01AFA6D1752452"/>
  </w:style>
  <w:style w:type="paragraph" w:customStyle="1" w:styleId="5C9AF14C47ED4379ACB982FAFF52B3EE">
    <w:name w:val="5C9AF14C47ED4379ACB982FAFF52B3EE"/>
  </w:style>
  <w:style w:type="paragraph" w:customStyle="1" w:styleId="E4942A0BCBA348DAA91B4D7C5742D575">
    <w:name w:val="E4942A0BCBA348DAA91B4D7C5742D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{54F2EC8A-D1F3-486F-B5EC-C7BD8A894339}TF6fd441b8-4f38-4d5b-9d90-9b8b007e3c9d5b0b3636_win32-c159e9a4d421.dotx</Template>
  <TotalTime>0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2025-06-27T12:38:00Z</dcterms:created>
  <dcterms:modified xsi:type="dcterms:W3CDTF">2025-06-27T12:41:00Z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